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F1" w:rsidRPr="00F32F66" w:rsidRDefault="008E26F1" w:rsidP="00F32F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F66">
        <w:rPr>
          <w:rFonts w:ascii="Times New Roman" w:hAnsi="Times New Roman" w:cs="Times New Roman"/>
          <w:b/>
          <w:bCs/>
          <w:sz w:val="28"/>
          <w:szCs w:val="28"/>
        </w:rPr>
        <w:t>Результаты ЕГЭ в 2012  - 2013 учебном году</w:t>
      </w:r>
    </w:p>
    <w:p w:rsidR="008E26F1" w:rsidRDefault="008E26F1" w:rsidP="00F32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- средний балл  72,5 </w:t>
      </w:r>
    </w:p>
    <w:p w:rsidR="008E26F1" w:rsidRPr="00F32F66" w:rsidRDefault="008E26F1" w:rsidP="00F32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Обществознание - средний балл  64,9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6F1" w:rsidRPr="00F32F66" w:rsidRDefault="008E26F1" w:rsidP="00F32F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ЕГЭ в 2011  - 2012</w:t>
      </w:r>
      <w:r w:rsidRPr="00F32F66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8E26F1" w:rsidRDefault="008E26F1" w:rsidP="00F32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- средний балл  49,1</w:t>
      </w:r>
    </w:p>
    <w:p w:rsidR="008E26F1" w:rsidRPr="00F32F66" w:rsidRDefault="008E26F1" w:rsidP="00F32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- средний балл  54</w:t>
      </w:r>
    </w:p>
    <w:p w:rsidR="008E26F1" w:rsidRDefault="008E26F1" w:rsidP="00F32F66">
      <w:pPr>
        <w:jc w:val="center"/>
      </w:pPr>
    </w:p>
    <w:sectPr w:rsidR="008E26F1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F66"/>
    <w:rsid w:val="000B49EB"/>
    <w:rsid w:val="002D3A0B"/>
    <w:rsid w:val="00365707"/>
    <w:rsid w:val="003A4FF2"/>
    <w:rsid w:val="003F3B0A"/>
    <w:rsid w:val="006708E2"/>
    <w:rsid w:val="00694E3C"/>
    <w:rsid w:val="00741163"/>
    <w:rsid w:val="008E26F1"/>
    <w:rsid w:val="00A91334"/>
    <w:rsid w:val="00AB695F"/>
    <w:rsid w:val="00C07CAF"/>
    <w:rsid w:val="00F3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5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250</Words>
  <Characters>1426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admin</cp:lastModifiedBy>
  <cp:revision>2</cp:revision>
  <dcterms:created xsi:type="dcterms:W3CDTF">2014-03-11T19:41:00Z</dcterms:created>
  <dcterms:modified xsi:type="dcterms:W3CDTF">2014-03-14T08:48:00Z</dcterms:modified>
</cp:coreProperties>
</file>